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A718" w14:textId="77777777" w:rsidR="00EE5A6F" w:rsidRPr="002637F4" w:rsidRDefault="0005329E" w:rsidP="005F335A">
      <w:pPr>
        <w:pStyle w:val="a3"/>
        <w:spacing w:line="240" w:lineRule="auto"/>
        <w:jc w:val="center"/>
        <w:rPr>
          <w:rFonts w:ascii="メイリオ" w:eastAsia="メイリオ" w:hAnsi="メイリオ"/>
          <w:b/>
          <w:spacing w:val="0"/>
          <w:sz w:val="28"/>
          <w:szCs w:val="28"/>
        </w:rPr>
      </w:pPr>
      <w:r>
        <w:rPr>
          <w:rFonts w:ascii="メイリオ" w:eastAsia="メイリオ" w:hAnsi="メイリオ" w:hint="eastAsia"/>
          <w:b/>
          <w:spacing w:val="6"/>
          <w:sz w:val="28"/>
          <w:szCs w:val="28"/>
        </w:rPr>
        <w:t xml:space="preserve">　</w:t>
      </w:r>
      <w:r w:rsidR="009B7746" w:rsidRPr="002637F4">
        <w:rPr>
          <w:rFonts w:ascii="メイリオ" w:eastAsia="メイリオ" w:hAnsi="メイリオ" w:hint="eastAsia"/>
          <w:b/>
          <w:spacing w:val="6"/>
          <w:sz w:val="28"/>
          <w:szCs w:val="28"/>
        </w:rPr>
        <w:t xml:space="preserve">　</w:t>
      </w:r>
      <w:r w:rsidR="00EC70F9">
        <w:rPr>
          <w:rFonts w:ascii="メイリオ" w:eastAsia="メイリオ" w:hAnsi="メイリオ" w:hint="eastAsia"/>
          <w:b/>
          <w:spacing w:val="6"/>
          <w:sz w:val="28"/>
          <w:szCs w:val="28"/>
        </w:rPr>
        <w:t>設備</w:t>
      </w:r>
      <w:r w:rsidR="0096115D">
        <w:rPr>
          <w:rFonts w:ascii="メイリオ" w:eastAsia="メイリオ" w:hAnsi="メイリオ" w:hint="eastAsia"/>
          <w:b/>
          <w:spacing w:val="6"/>
          <w:sz w:val="28"/>
          <w:szCs w:val="28"/>
        </w:rPr>
        <w:t>供用</w:t>
      </w:r>
      <w:r w:rsidR="00EC70F9">
        <w:rPr>
          <w:rFonts w:ascii="メイリオ" w:eastAsia="メイリオ" w:hAnsi="メイリオ" w:hint="eastAsia"/>
          <w:b/>
          <w:spacing w:val="6"/>
          <w:sz w:val="28"/>
          <w:szCs w:val="28"/>
        </w:rPr>
        <w:t xml:space="preserve"> </w:t>
      </w:r>
      <w:r w:rsidR="000B60CB" w:rsidRPr="002637F4">
        <w:rPr>
          <w:rFonts w:ascii="メイリオ" w:eastAsia="メイリオ" w:hAnsi="メイリオ" w:hint="eastAsia"/>
          <w:b/>
          <w:spacing w:val="6"/>
          <w:sz w:val="28"/>
          <w:szCs w:val="28"/>
        </w:rPr>
        <w:t>システム利用者確認書</w:t>
      </w:r>
    </w:p>
    <w:p w14:paraId="2DF9F52C" w14:textId="77777777" w:rsidR="00EE5A6F" w:rsidRPr="0011264B" w:rsidRDefault="00EE5A6F">
      <w:pPr>
        <w:pStyle w:val="a3"/>
        <w:rPr>
          <w:rFonts w:ascii="メイリオ" w:eastAsia="メイリオ" w:hAnsi="メイリオ"/>
          <w:spacing w:val="0"/>
          <w:sz w:val="18"/>
          <w:szCs w:val="18"/>
        </w:rPr>
      </w:pPr>
    </w:p>
    <w:p w14:paraId="693F6E53" w14:textId="77777777" w:rsidR="00EE5A6F" w:rsidRPr="0011264B" w:rsidRDefault="00F60707" w:rsidP="001D2D09">
      <w:pPr>
        <w:pStyle w:val="a3"/>
        <w:ind w:right="93"/>
        <w:jc w:val="right"/>
        <w:rPr>
          <w:rFonts w:ascii="メイリオ" w:eastAsia="メイリオ" w:hAnsi="メイリオ"/>
          <w:spacing w:val="0"/>
          <w:sz w:val="18"/>
          <w:szCs w:val="18"/>
        </w:rPr>
      </w:pPr>
      <w:r w:rsidRPr="0011264B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96115D" w:rsidRPr="0011264B">
        <w:rPr>
          <w:rFonts w:ascii="メイリオ" w:eastAsia="メイリオ" w:hAnsi="メイリオ" w:hint="eastAsia"/>
          <w:sz w:val="18"/>
          <w:szCs w:val="18"/>
        </w:rPr>
        <w:t>年</w:t>
      </w:r>
      <w:r w:rsidR="009A3BAD" w:rsidRPr="0011264B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2B6CDE" w:rsidRPr="0011264B">
        <w:rPr>
          <w:rFonts w:ascii="メイリオ" w:eastAsia="メイリオ" w:hAnsi="メイリオ" w:hint="eastAsia"/>
          <w:sz w:val="18"/>
          <w:szCs w:val="18"/>
        </w:rPr>
        <w:t>月</w:t>
      </w:r>
      <w:r w:rsidR="0096115D" w:rsidRPr="0011264B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EE5A6F" w:rsidRPr="0011264B">
        <w:rPr>
          <w:rFonts w:ascii="メイリオ" w:eastAsia="メイリオ" w:hAnsi="メイリオ" w:hint="eastAsia"/>
          <w:sz w:val="18"/>
          <w:szCs w:val="18"/>
        </w:rPr>
        <w:t>日提出</w:t>
      </w:r>
    </w:p>
    <w:p w14:paraId="41786215" w14:textId="77777777" w:rsidR="00B83F90" w:rsidRPr="0011264B" w:rsidRDefault="00B83F90">
      <w:pPr>
        <w:pStyle w:val="a3"/>
        <w:rPr>
          <w:rFonts w:ascii="メイリオ" w:eastAsia="メイリオ" w:hAnsi="メイリオ" w:hint="eastAsia"/>
          <w:sz w:val="18"/>
          <w:szCs w:val="18"/>
        </w:rPr>
      </w:pPr>
    </w:p>
    <w:p w14:paraId="4257AA1A" w14:textId="77777777" w:rsidR="00B83F90" w:rsidRPr="0011264B" w:rsidRDefault="002637F4" w:rsidP="00B83F90">
      <w:pPr>
        <w:pStyle w:val="a3"/>
        <w:ind w:left="558" w:hangingChars="300" w:hanging="558"/>
        <w:rPr>
          <w:rFonts w:ascii="メイリオ" w:eastAsia="メイリオ" w:hAnsi="メイリオ" w:hint="eastAsia"/>
          <w:sz w:val="18"/>
          <w:szCs w:val="18"/>
        </w:rPr>
      </w:pPr>
      <w:r w:rsidRPr="0011264B">
        <w:rPr>
          <w:rFonts w:ascii="メイリオ" w:eastAsia="メイリオ" w:hAnsi="メイリオ" w:hint="eastAsia"/>
          <w:sz w:val="18"/>
          <w:szCs w:val="18"/>
        </w:rPr>
        <w:t>設備</w:t>
      </w:r>
      <w:r w:rsidR="00B75442" w:rsidRPr="0011264B">
        <w:rPr>
          <w:rFonts w:ascii="メイリオ" w:eastAsia="メイリオ" w:hAnsi="メイリオ" w:hint="eastAsia"/>
          <w:sz w:val="18"/>
          <w:szCs w:val="18"/>
        </w:rPr>
        <w:t>供用</w:t>
      </w:r>
      <w:r w:rsidR="00376FA8" w:rsidRPr="0011264B">
        <w:rPr>
          <w:rFonts w:ascii="メイリオ" w:eastAsia="メイリオ" w:hAnsi="メイリオ" w:hint="eastAsia"/>
          <w:sz w:val="18"/>
          <w:szCs w:val="18"/>
        </w:rPr>
        <w:t>により</w:t>
      </w:r>
      <w:r w:rsidR="00B83F90" w:rsidRPr="0011264B">
        <w:rPr>
          <w:rFonts w:ascii="メイリオ" w:eastAsia="メイリオ" w:hAnsi="メイリオ" w:hint="eastAsia"/>
          <w:sz w:val="18"/>
          <w:szCs w:val="18"/>
        </w:rPr>
        <w:t>JSS</w:t>
      </w:r>
      <w:r w:rsidR="00977583" w:rsidRPr="0011264B">
        <w:rPr>
          <w:rFonts w:ascii="メイリオ" w:eastAsia="メイリオ" w:hAnsi="メイリオ" w:hint="eastAsia"/>
          <w:sz w:val="18"/>
          <w:szCs w:val="18"/>
        </w:rPr>
        <w:t>3</w:t>
      </w:r>
      <w:r w:rsidR="00B83F90" w:rsidRPr="0011264B">
        <w:rPr>
          <w:rFonts w:ascii="メイリオ" w:eastAsia="メイリオ" w:hAnsi="メイリオ" w:hint="eastAsia"/>
          <w:sz w:val="18"/>
          <w:szCs w:val="18"/>
        </w:rPr>
        <w:t>を利用する外部機関</w:t>
      </w:r>
      <w:r w:rsidR="00947903" w:rsidRPr="0011264B">
        <w:rPr>
          <w:rFonts w:ascii="メイリオ" w:eastAsia="メイリオ" w:hAnsi="メイリオ" w:hint="eastAsia"/>
          <w:sz w:val="18"/>
          <w:szCs w:val="18"/>
        </w:rPr>
        <w:t>の</w:t>
      </w:r>
      <w:r w:rsidRPr="0011264B">
        <w:rPr>
          <w:rFonts w:ascii="メイリオ" w:eastAsia="メイリオ" w:hAnsi="メイリオ" w:hint="eastAsia"/>
          <w:sz w:val="18"/>
          <w:szCs w:val="18"/>
        </w:rPr>
        <w:t>ユーザ</w:t>
      </w:r>
      <w:r w:rsidR="00376FA8" w:rsidRPr="0011264B">
        <w:rPr>
          <w:rFonts w:ascii="メイリオ" w:eastAsia="メイリオ" w:hAnsi="メイリオ" w:hint="eastAsia"/>
          <w:sz w:val="18"/>
          <w:szCs w:val="18"/>
        </w:rPr>
        <w:t>情報</w:t>
      </w:r>
      <w:r w:rsidR="00947903" w:rsidRPr="0011264B">
        <w:rPr>
          <w:rFonts w:ascii="メイリオ" w:eastAsia="メイリオ" w:hAnsi="メイリオ" w:hint="eastAsia"/>
          <w:sz w:val="18"/>
          <w:szCs w:val="18"/>
        </w:rPr>
        <w:t>を</w:t>
      </w:r>
      <w:r w:rsidR="007B20EA" w:rsidRPr="0011264B">
        <w:rPr>
          <w:rFonts w:ascii="メイリオ" w:eastAsia="メイリオ" w:hAnsi="メイリオ" w:hint="eastAsia"/>
          <w:sz w:val="18"/>
          <w:szCs w:val="18"/>
        </w:rPr>
        <w:t>確認、登録</w:t>
      </w:r>
      <w:r w:rsidR="00947903" w:rsidRPr="0011264B">
        <w:rPr>
          <w:rFonts w:ascii="メイリオ" w:eastAsia="メイリオ" w:hAnsi="メイリオ" w:hint="eastAsia"/>
          <w:sz w:val="18"/>
          <w:szCs w:val="18"/>
        </w:rPr>
        <w:t>す</w:t>
      </w:r>
      <w:r w:rsidR="00B83F90" w:rsidRPr="0011264B">
        <w:rPr>
          <w:rFonts w:ascii="メイリオ" w:eastAsia="メイリオ" w:hAnsi="メイリオ" w:hint="eastAsia"/>
          <w:sz w:val="18"/>
          <w:szCs w:val="18"/>
        </w:rPr>
        <w:t>るための書類</w:t>
      </w:r>
      <w:r w:rsidRPr="0011264B">
        <w:rPr>
          <w:rFonts w:ascii="メイリオ" w:eastAsia="メイリオ" w:hAnsi="メイリオ" w:hint="eastAsia"/>
          <w:sz w:val="18"/>
          <w:szCs w:val="18"/>
        </w:rPr>
        <w:t>で</w:t>
      </w:r>
      <w:r w:rsidR="00B83F90" w:rsidRPr="0011264B">
        <w:rPr>
          <w:rFonts w:ascii="メイリオ" w:eastAsia="メイリオ" w:hAnsi="メイリオ" w:hint="eastAsia"/>
          <w:sz w:val="18"/>
          <w:szCs w:val="18"/>
        </w:rPr>
        <w:t>す。</w:t>
      </w:r>
    </w:p>
    <w:p w14:paraId="3825858E" w14:textId="77777777" w:rsidR="00B83F90" w:rsidRPr="0011264B" w:rsidRDefault="002637F4" w:rsidP="00B83F90">
      <w:pPr>
        <w:pStyle w:val="a3"/>
        <w:ind w:left="558" w:hangingChars="300" w:hanging="558"/>
        <w:rPr>
          <w:rFonts w:ascii="メイリオ" w:eastAsia="メイリオ" w:hAnsi="メイリオ" w:hint="eastAsia"/>
          <w:sz w:val="18"/>
          <w:szCs w:val="18"/>
        </w:rPr>
      </w:pPr>
      <w:r w:rsidRPr="0011264B">
        <w:rPr>
          <w:rFonts w:ascii="メイリオ" w:eastAsia="メイリオ" w:hAnsi="メイリオ" w:hint="eastAsia"/>
          <w:sz w:val="18"/>
          <w:szCs w:val="18"/>
        </w:rPr>
        <w:t>ご記入いただき、スパコン運用窓口（</w:t>
      </w:r>
      <w:r w:rsidR="001D2D09" w:rsidRPr="001D2D09">
        <w:rPr>
          <w:rFonts w:ascii="メイリオ" w:eastAsia="メイリオ" w:hAnsi="メイリオ"/>
          <w:sz w:val="18"/>
          <w:szCs w:val="18"/>
        </w:rPr>
        <w:t>facility-service@jss.jaxa.jp</w:t>
      </w:r>
      <w:r w:rsidRPr="0011264B">
        <w:rPr>
          <w:rFonts w:ascii="メイリオ" w:eastAsia="メイリオ" w:hAnsi="メイリオ" w:hint="eastAsia"/>
          <w:sz w:val="18"/>
          <w:szCs w:val="18"/>
        </w:rPr>
        <w:t>）まで送付してください。</w:t>
      </w:r>
    </w:p>
    <w:p w14:paraId="128177D3" w14:textId="77777777" w:rsidR="009165D2" w:rsidRPr="0011264B" w:rsidRDefault="009165D2">
      <w:pPr>
        <w:pStyle w:val="a3"/>
        <w:rPr>
          <w:rFonts w:ascii="メイリオ" w:eastAsia="メイリオ" w:hAnsi="メイリオ" w:hint="eastAsia"/>
          <w:sz w:val="18"/>
          <w:szCs w:val="18"/>
        </w:rPr>
      </w:pPr>
    </w:p>
    <w:tbl>
      <w:tblPr>
        <w:tblW w:w="9874" w:type="dxa"/>
        <w:tblInd w:w="6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45"/>
        <w:gridCol w:w="7229"/>
      </w:tblGrid>
      <w:tr w:rsidR="004708B1" w:rsidRPr="0011264B" w14:paraId="6A692740" w14:textId="77777777" w:rsidTr="0011264B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DE87F6" w14:textId="77777777" w:rsidR="004708B1" w:rsidRPr="0011264B" w:rsidRDefault="0088527E" w:rsidP="00EC70F9">
            <w:pPr>
              <w:pStyle w:val="a3"/>
              <w:spacing w:before="141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試験等</w:t>
            </w:r>
            <w:r w:rsidR="005239ED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担当者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A595" w14:textId="77777777" w:rsidR="004708B1" w:rsidRPr="0011264B" w:rsidRDefault="004708B1" w:rsidP="007B20EA">
            <w:pPr>
              <w:pStyle w:val="a3"/>
              <w:spacing w:line="220" w:lineRule="exact"/>
              <w:ind w:leftChars="100" w:left="210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所属：</w:t>
            </w:r>
            <w:r w:rsidR="002637F4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 </w:t>
            </w:r>
          </w:p>
          <w:p w14:paraId="2D672E54" w14:textId="77777777" w:rsidR="004708B1" w:rsidRPr="0011264B" w:rsidRDefault="002637F4" w:rsidP="007B20EA">
            <w:pPr>
              <w:pStyle w:val="a3"/>
              <w:spacing w:line="220" w:lineRule="exact"/>
              <w:ind w:leftChars="100" w:left="210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氏名</w:t>
            </w:r>
            <w:r w:rsidR="004708B1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：</w:t>
            </w:r>
            <w:r w:rsidR="00623BBF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4708B1" w:rsidRPr="0011264B" w14:paraId="18C6D5D0" w14:textId="77777777" w:rsidTr="00EC70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F13C12D" w14:textId="77777777" w:rsidR="002637F4" w:rsidRPr="0011264B" w:rsidRDefault="005239ED" w:rsidP="00EC70F9">
            <w:pPr>
              <w:pStyle w:val="a3"/>
              <w:spacing w:before="141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契約件名(実施試験等の名称)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6D004" w14:textId="77777777" w:rsidR="004708B1" w:rsidRPr="0011264B" w:rsidRDefault="004708B1" w:rsidP="00F65849">
            <w:pPr>
              <w:pStyle w:val="a3"/>
              <w:spacing w:before="141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</w:p>
        </w:tc>
      </w:tr>
      <w:tr w:rsidR="004708B1" w:rsidRPr="0011264B" w14:paraId="3581B8FD" w14:textId="77777777" w:rsidTr="00EC70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F05546C" w14:textId="77777777" w:rsidR="004708B1" w:rsidRPr="0011264B" w:rsidRDefault="005239ED" w:rsidP="00EC70F9">
            <w:pPr>
              <w:pStyle w:val="a3"/>
              <w:spacing w:before="141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申込日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46E21" w14:textId="77777777" w:rsidR="00623BBF" w:rsidRPr="0011264B" w:rsidRDefault="00F60707" w:rsidP="00F65849">
            <w:pPr>
              <w:pStyle w:val="a3"/>
              <w:spacing w:before="141"/>
              <w:ind w:firstLineChars="100" w:firstLine="180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　</w:t>
            </w:r>
            <w:r w:rsidR="0096115D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年　</w:t>
            </w:r>
            <w:r w:rsidR="00623BBF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月</w:t>
            </w:r>
            <w:r w:rsidR="0096115D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　</w:t>
            </w:r>
            <w:r w:rsidR="00623BBF"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日</w:t>
            </w:r>
          </w:p>
        </w:tc>
      </w:tr>
      <w:tr w:rsidR="004708B1" w:rsidRPr="0011264B" w14:paraId="6DB2ACD0" w14:textId="77777777" w:rsidTr="00E0341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CA282F3" w14:textId="77777777" w:rsidR="004708B1" w:rsidRPr="0011264B" w:rsidRDefault="0088527E" w:rsidP="00EC70F9">
            <w:pPr>
              <w:pStyle w:val="a3"/>
              <w:spacing w:before="141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事業コード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86713B" w14:textId="77777777" w:rsidR="004708B1" w:rsidRPr="0011264B" w:rsidRDefault="004708B1" w:rsidP="00F65849">
            <w:pPr>
              <w:pStyle w:val="a3"/>
              <w:spacing w:before="141"/>
              <w:ind w:firstLineChars="100" w:firstLine="180"/>
              <w:rPr>
                <w:rFonts w:ascii="メイリオ" w:eastAsia="メイリオ" w:hAnsi="メイリオ"/>
                <w:bCs/>
                <w:spacing w:val="0"/>
                <w:sz w:val="18"/>
                <w:szCs w:val="18"/>
              </w:rPr>
            </w:pPr>
          </w:p>
        </w:tc>
      </w:tr>
    </w:tbl>
    <w:p w14:paraId="7A9C933B" w14:textId="77777777" w:rsidR="004708B1" w:rsidRDefault="004708B1">
      <w:pPr>
        <w:pStyle w:val="a3"/>
        <w:rPr>
          <w:rFonts w:ascii="メイリオ" w:eastAsia="メイリオ" w:hAnsi="メイリオ"/>
          <w:sz w:val="18"/>
          <w:szCs w:val="18"/>
        </w:rPr>
      </w:pPr>
    </w:p>
    <w:p w14:paraId="63C93F62" w14:textId="77777777" w:rsidR="00CB261C" w:rsidRPr="0011264B" w:rsidRDefault="00CB261C">
      <w:pPr>
        <w:pStyle w:val="a3"/>
        <w:rPr>
          <w:rFonts w:ascii="メイリオ" w:eastAsia="メイリオ" w:hAnsi="メイリオ" w:hint="eastAsia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利用者が3名以上の場合は、行を追加のうえご記入ください。</w:t>
      </w:r>
    </w:p>
    <w:p w14:paraId="3A9183AB" w14:textId="77777777" w:rsidR="00EE5A6F" w:rsidRPr="0011264B" w:rsidRDefault="00EE5A6F">
      <w:pPr>
        <w:pStyle w:val="a3"/>
        <w:spacing w:line="96" w:lineRule="exact"/>
        <w:rPr>
          <w:rFonts w:ascii="メイリオ" w:eastAsia="メイリオ" w:hAnsi="メイリオ"/>
          <w:spacing w:val="0"/>
          <w:sz w:val="18"/>
          <w:szCs w:val="18"/>
        </w:rPr>
      </w:pPr>
    </w:p>
    <w:tbl>
      <w:tblPr>
        <w:tblW w:w="9874" w:type="dxa"/>
        <w:tblInd w:w="6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5"/>
        <w:gridCol w:w="2552"/>
        <w:gridCol w:w="6237"/>
        <w:tblGridChange w:id="0">
          <w:tblGrid>
            <w:gridCol w:w="1085"/>
            <w:gridCol w:w="2552"/>
            <w:gridCol w:w="6237"/>
          </w:tblGrid>
        </w:tblGridChange>
      </w:tblGrid>
      <w:tr w:rsidR="00285468" w:rsidRPr="0011264B" w14:paraId="7D446F5D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7514A1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新規</w:t>
            </w:r>
          </w:p>
          <w:p w14:paraId="55A558B3" w14:textId="77777777" w:rsidR="00CB261C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継続</w:t>
            </w:r>
          </w:p>
          <w:p w14:paraId="4348C0BD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※</w:t>
            </w:r>
            <w:r w:rsidR="00CB261C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16FA36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9C481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外部機関名</w:t>
            </w:r>
          </w:p>
        </w:tc>
      </w:tr>
      <w:tr w:rsidR="00285468" w:rsidRPr="0011264B" w14:paraId="47D3E6E7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712F35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22CD7CD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利用者氏名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5F9B41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連絡先メールアドレス</w:t>
            </w:r>
          </w:p>
        </w:tc>
      </w:tr>
      <w:tr w:rsidR="00285468" w:rsidRPr="0011264B" w14:paraId="16512BC5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4E010A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68A9D4B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C13D15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利用端末OS</w:t>
            </w:r>
          </w:p>
        </w:tc>
      </w:tr>
      <w:tr w:rsidR="00285468" w:rsidRPr="0011264B" w14:paraId="2E83A4E7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08CF93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4101E48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668EDE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国籍</w:t>
            </w:r>
            <w:r w:rsidR="00CB261C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 ※2</w:t>
            </w:r>
          </w:p>
        </w:tc>
      </w:tr>
      <w:tr w:rsidR="00285468" w:rsidRPr="0011264B" w14:paraId="3AE9F700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B5A0BFC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8A82C3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C73FDE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特定類型等</w:t>
            </w:r>
            <w:r w:rsidR="00CB261C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 xml:space="preserve"> ※2</w:t>
            </w:r>
          </w:p>
        </w:tc>
      </w:tr>
      <w:tr w:rsidR="00285468" w:rsidRPr="0011264B" w14:paraId="66230916" w14:textId="77777777" w:rsidTr="000D595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57C30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96A1854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6340EA8" w14:textId="77777777" w:rsidR="00285468" w:rsidRPr="0011264B" w:rsidRDefault="00285468" w:rsidP="00376FA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EU域内在住者</w:t>
            </w:r>
          </w:p>
        </w:tc>
      </w:tr>
      <w:tr w:rsidR="00224989" w:rsidRPr="0011264B" w14:paraId="4A2E7427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08AD3" w14:textId="77777777" w:rsidR="00224989" w:rsidRPr="0011264B" w:rsidRDefault="00224989" w:rsidP="00224989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bookmarkStart w:id="1" w:name="_Hlk107996776"/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□新規</w:t>
            </w:r>
          </w:p>
          <w:p w14:paraId="207AA7D5" w14:textId="77777777" w:rsidR="00224989" w:rsidRPr="0011264B" w:rsidRDefault="00224989" w:rsidP="00224989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□継続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854E6E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E8058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</w:tr>
      <w:tr w:rsidR="00224989" w:rsidRPr="0011264B" w14:paraId="7791F80D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AE13E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F100900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361A0B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</w:tr>
      <w:tr w:rsidR="00224989" w:rsidRPr="0011264B" w14:paraId="40F415ED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05AE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74C0E5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9057C" w14:textId="77777777" w:rsidR="00224989" w:rsidRPr="0011264B" w:rsidRDefault="00224989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□Windows ・ □Mac ・ □Linux    (複数選択可)</w:t>
            </w:r>
          </w:p>
        </w:tc>
      </w:tr>
      <w:tr w:rsidR="00224989" w:rsidRPr="0011264B" w14:paraId="237C8D42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018E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1AAA56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056190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□日本人 □外国人</w:t>
            </w:r>
            <w:r w:rsidR="00485DDD" w:rsidRPr="00485DDD">
              <w:rPr>
                <w:rFonts w:ascii="メイリオ" w:eastAsia="メイリオ" w:hAnsi="メイリオ"/>
                <w:sz w:val="18"/>
                <w:szCs w:val="18"/>
              </w:rPr>
              <w:t>・外国の国籍を有する日本人</w:t>
            </w: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(どちらか一つ必ず選択)</w:t>
            </w:r>
          </w:p>
        </w:tc>
      </w:tr>
      <w:tr w:rsidR="00224989" w:rsidRPr="0011264B" w14:paraId="4C1CEA9D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DC71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6CC61F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F982D5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□非特定類型 □特定類型 □非住居者 (</w:t>
            </w:r>
            <w:r w:rsidR="006B02B8" w:rsidRPr="0011264B">
              <w:rPr>
                <w:rFonts w:ascii="メイリオ" w:eastAsia="メイリオ" w:hAnsi="メイリオ" w:hint="eastAsia"/>
                <w:sz w:val="18"/>
                <w:szCs w:val="18"/>
              </w:rPr>
              <w:t>※2</w:t>
            </w: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いずれか一つ必ず選択)</w:t>
            </w:r>
          </w:p>
        </w:tc>
      </w:tr>
      <w:tr w:rsidR="00224989" w:rsidRPr="0011264B" w14:paraId="12E8D8F2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C95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987EA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4FCFEE" w14:textId="77777777" w:rsidR="00224989" w:rsidRPr="0011264B" w:rsidRDefault="00224989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□はい □いいえ  (どちらか一つ必ず選択)</w:t>
            </w:r>
          </w:p>
        </w:tc>
      </w:tr>
      <w:bookmarkEnd w:id="1"/>
      <w:tr w:rsidR="00285468" w:rsidRPr="0011264B" w14:paraId="641B8C48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77C95" w14:textId="77777777" w:rsidR="00224989" w:rsidRPr="0011264B" w:rsidRDefault="00224989" w:rsidP="00224989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□新規</w:t>
            </w:r>
          </w:p>
          <w:p w14:paraId="2AD30A3D" w14:textId="77777777" w:rsidR="00285468" w:rsidRPr="0011264B" w:rsidRDefault="00224989" w:rsidP="00224989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□継続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CA325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4BAC3E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</w:tr>
      <w:tr w:rsidR="00285468" w:rsidRPr="0011264B" w14:paraId="7A262EBB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1841F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9964432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C30F12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</w:tr>
      <w:tr w:rsidR="00285468" w:rsidRPr="0011264B" w14:paraId="26603F57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AC41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6BF7E0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114A69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□Windows ・ □Mac ・ □Linux    (複数選択可)</w:t>
            </w:r>
          </w:p>
        </w:tc>
      </w:tr>
      <w:tr w:rsidR="00285468" w:rsidRPr="0011264B" w14:paraId="4FE0A479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B1FD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3B1864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239A3A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□日本人 □外国人</w:t>
            </w:r>
            <w:r w:rsidR="00BF5255" w:rsidRPr="00485DDD">
              <w:rPr>
                <w:rFonts w:ascii="メイリオ" w:eastAsia="メイリオ" w:hAnsi="メイリオ"/>
                <w:sz w:val="18"/>
                <w:szCs w:val="18"/>
              </w:rPr>
              <w:t>・外国の国籍を有する日本人</w:t>
            </w: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(どちらか一つ必ず選択)</w:t>
            </w:r>
          </w:p>
        </w:tc>
      </w:tr>
      <w:tr w:rsidR="00285468" w:rsidRPr="0011264B" w14:paraId="418A4AC5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2841B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62EAF4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DC8940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□非特定類型 □特定類型 □非住居者 (</w:t>
            </w:r>
            <w:r w:rsidR="006B02B8" w:rsidRPr="0011264B">
              <w:rPr>
                <w:rFonts w:ascii="メイリオ" w:eastAsia="メイリオ" w:hAnsi="メイリオ" w:hint="eastAsia"/>
                <w:sz w:val="18"/>
                <w:szCs w:val="18"/>
              </w:rPr>
              <w:t>※2</w:t>
            </w: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いずれか一つ必ず選択)</w:t>
            </w:r>
          </w:p>
        </w:tc>
      </w:tr>
      <w:tr w:rsidR="00285468" w:rsidRPr="0011264B" w14:paraId="59B8CA30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E55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5B29C2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5DBA16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□はい □いいえ  (どちらか一つ必ず選択)</w:t>
            </w:r>
          </w:p>
        </w:tc>
      </w:tr>
      <w:tr w:rsidR="00285468" w:rsidRPr="0011264B" w14:paraId="6602B046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1785E" w14:textId="77777777" w:rsidR="00224989" w:rsidRPr="0011264B" w:rsidRDefault="00224989" w:rsidP="00224989">
            <w:pPr>
              <w:pStyle w:val="a3"/>
              <w:spacing w:line="40" w:lineRule="atLeast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□新規</w:t>
            </w:r>
          </w:p>
          <w:p w14:paraId="01E37B54" w14:textId="77777777" w:rsidR="00285468" w:rsidRPr="0011264B" w:rsidRDefault="00224989" w:rsidP="00224989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□継続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FEFC71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733FF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</w:tr>
      <w:tr w:rsidR="00285468" w:rsidRPr="0011264B" w14:paraId="219A8670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16A30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2C37779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CB341A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</w:tr>
      <w:tr w:rsidR="00285468" w:rsidRPr="0011264B" w14:paraId="3502173C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4AFB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5D6649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29D5F6" w14:textId="77777777" w:rsidR="00285468" w:rsidRPr="0011264B" w:rsidRDefault="00285468" w:rsidP="00160E0C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□Windows ・ □Mac ・ □Linux    (複数選択可)</w:t>
            </w:r>
          </w:p>
        </w:tc>
      </w:tr>
      <w:tr w:rsidR="00285468" w:rsidRPr="0011264B" w14:paraId="01BC7540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21C9C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504EE8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F00A00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□日本人 □外国人</w:t>
            </w:r>
            <w:r w:rsidR="00BF5255" w:rsidRPr="00485DDD">
              <w:rPr>
                <w:rFonts w:ascii="メイリオ" w:eastAsia="メイリオ" w:hAnsi="メイリオ"/>
                <w:sz w:val="18"/>
                <w:szCs w:val="18"/>
              </w:rPr>
              <w:t>・外国の国籍を有する日本人</w:t>
            </w: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(どちらか一つ必ず選択)</w:t>
            </w:r>
          </w:p>
        </w:tc>
      </w:tr>
      <w:tr w:rsidR="00285468" w:rsidRPr="0011264B" w14:paraId="2B915A0D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AC429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741D4F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9523F6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□非特定類型 □特定類型 □非住居者 (</w:t>
            </w:r>
            <w:r w:rsidR="006B02B8" w:rsidRPr="0011264B">
              <w:rPr>
                <w:rFonts w:ascii="メイリオ" w:eastAsia="メイリオ" w:hAnsi="メイリオ" w:hint="eastAsia"/>
                <w:sz w:val="18"/>
                <w:szCs w:val="18"/>
              </w:rPr>
              <w:t>※2</w:t>
            </w: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いずれか一つ必ず選択)</w:t>
            </w:r>
          </w:p>
        </w:tc>
      </w:tr>
      <w:tr w:rsidR="00285468" w:rsidRPr="0011264B" w14:paraId="178463B7" w14:textId="77777777" w:rsidTr="00B21C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BB8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EF0E6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9C8418" w14:textId="77777777" w:rsidR="00285468" w:rsidRPr="0011264B" w:rsidRDefault="00285468" w:rsidP="00285468">
            <w:pPr>
              <w:pStyle w:val="a3"/>
              <w:spacing w:line="40" w:lineRule="atLeast"/>
              <w:jc w:val="center"/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</w:pPr>
            <w:r w:rsidRPr="0011264B">
              <w:rPr>
                <w:rFonts w:ascii="メイリオ" w:eastAsia="メイリオ" w:hAnsi="メイリオ" w:hint="eastAsia"/>
                <w:sz w:val="18"/>
                <w:szCs w:val="18"/>
              </w:rPr>
              <w:t>□はい □いいえ  (どちらか一つ必ず選択)</w:t>
            </w:r>
          </w:p>
        </w:tc>
      </w:tr>
    </w:tbl>
    <w:p w14:paraId="4CF21289" w14:textId="77777777" w:rsidR="00CB261C" w:rsidRDefault="00CB261C" w:rsidP="00B83F90">
      <w:pPr>
        <w:pStyle w:val="a3"/>
        <w:ind w:left="588" w:hangingChars="300" w:hanging="588"/>
        <w:rPr>
          <w:rFonts w:ascii="メイリオ" w:eastAsia="メイリオ" w:hAnsi="メイリオ" w:hint="eastAsia"/>
        </w:rPr>
      </w:pPr>
    </w:p>
    <w:p w14:paraId="7DBDEE4D" w14:textId="77777777" w:rsidR="0005329E" w:rsidRPr="0011264B" w:rsidRDefault="005239ED" w:rsidP="0011264B">
      <w:pPr>
        <w:pStyle w:val="a3"/>
        <w:ind w:left="426" w:hangingChars="229" w:hanging="426"/>
        <w:rPr>
          <w:rFonts w:ascii="メイリオ" w:eastAsia="メイリオ" w:hAnsi="メイリオ"/>
          <w:sz w:val="18"/>
          <w:szCs w:val="18"/>
        </w:rPr>
      </w:pPr>
      <w:r w:rsidRPr="0011264B">
        <w:rPr>
          <w:rFonts w:ascii="メイリオ" w:eastAsia="メイリオ" w:hAnsi="メイリオ" w:hint="eastAsia"/>
          <w:sz w:val="18"/>
          <w:szCs w:val="18"/>
        </w:rPr>
        <w:t>※</w:t>
      </w:r>
      <w:r w:rsidR="006B02B8" w:rsidRPr="0011264B">
        <w:rPr>
          <w:rFonts w:ascii="メイリオ" w:eastAsia="メイリオ" w:hAnsi="メイリオ" w:hint="eastAsia"/>
          <w:sz w:val="18"/>
          <w:szCs w:val="18"/>
        </w:rPr>
        <w:t>1</w:t>
      </w:r>
      <w:r w:rsidR="0011264B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1264B">
        <w:rPr>
          <w:rFonts w:ascii="メイリオ" w:eastAsia="メイリオ" w:hAnsi="メイリオ" w:hint="eastAsia"/>
          <w:sz w:val="18"/>
          <w:szCs w:val="18"/>
        </w:rPr>
        <w:t>同契約件名の設備</w:t>
      </w:r>
      <w:r w:rsidR="00B75442" w:rsidRPr="0011264B">
        <w:rPr>
          <w:rFonts w:ascii="メイリオ" w:eastAsia="メイリオ" w:hAnsi="メイリオ" w:hint="eastAsia"/>
          <w:sz w:val="18"/>
          <w:szCs w:val="18"/>
        </w:rPr>
        <w:t>供用</w:t>
      </w:r>
      <w:r w:rsidRPr="0011264B">
        <w:rPr>
          <w:rFonts w:ascii="メイリオ" w:eastAsia="メイリオ" w:hAnsi="メイリオ" w:hint="eastAsia"/>
          <w:sz w:val="18"/>
          <w:szCs w:val="18"/>
        </w:rPr>
        <w:t>で過去にご利用のある方（設備</w:t>
      </w:r>
      <w:r w:rsidR="00B75442" w:rsidRPr="0011264B">
        <w:rPr>
          <w:rFonts w:ascii="メイリオ" w:eastAsia="メイリオ" w:hAnsi="メイリオ" w:hint="eastAsia"/>
          <w:sz w:val="18"/>
          <w:szCs w:val="18"/>
        </w:rPr>
        <w:t>供用の</w:t>
      </w:r>
      <w:r w:rsidRPr="0011264B">
        <w:rPr>
          <w:rFonts w:ascii="メイリオ" w:eastAsia="メイリオ" w:hAnsi="メイリオ" w:hint="eastAsia"/>
          <w:sz w:val="18"/>
          <w:szCs w:val="18"/>
        </w:rPr>
        <w:t>JSS IDをお持ちの方）は、「継続」</w:t>
      </w:r>
      <w:r w:rsidR="00CB261C">
        <w:rPr>
          <w:rFonts w:ascii="メイリオ" w:eastAsia="メイリオ" w:hAnsi="メイリオ" w:hint="eastAsia"/>
          <w:sz w:val="18"/>
          <w:szCs w:val="18"/>
        </w:rPr>
        <w:t>を選択</w:t>
      </w:r>
      <w:r w:rsidRPr="0011264B">
        <w:rPr>
          <w:rFonts w:ascii="メイリオ" w:eastAsia="メイリオ" w:hAnsi="メイリオ" w:hint="eastAsia"/>
          <w:sz w:val="18"/>
          <w:szCs w:val="18"/>
        </w:rPr>
        <w:t>してください。</w:t>
      </w:r>
    </w:p>
    <w:p w14:paraId="7A6C0CAF" w14:textId="77777777" w:rsidR="006B02B8" w:rsidRPr="0011264B" w:rsidRDefault="006B02B8" w:rsidP="0011264B">
      <w:pPr>
        <w:pStyle w:val="a3"/>
        <w:ind w:left="426" w:hangingChars="229" w:hanging="426"/>
        <w:rPr>
          <w:rFonts w:ascii="メイリオ" w:eastAsia="メイリオ" w:hAnsi="メイリオ" w:hint="eastAsia"/>
          <w:sz w:val="18"/>
          <w:szCs w:val="18"/>
        </w:rPr>
      </w:pPr>
      <w:r w:rsidRPr="0011264B">
        <w:rPr>
          <w:rFonts w:ascii="メイリオ" w:eastAsia="メイリオ" w:hAnsi="メイリオ" w:hint="eastAsia"/>
          <w:sz w:val="18"/>
          <w:szCs w:val="18"/>
        </w:rPr>
        <w:t>※2</w:t>
      </w:r>
      <w:r w:rsidR="0011264B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11264B">
        <w:rPr>
          <w:rFonts w:ascii="メイリオ" w:eastAsia="メイリオ" w:hAnsi="メイリオ" w:hint="eastAsia"/>
          <w:sz w:val="18"/>
          <w:szCs w:val="18"/>
        </w:rPr>
        <w:t>JSSの利用技術提供は、外為法に基づく規制対象のため、「特定類型」「非居住者」の方は別途お手続きが必要です。お手続きには1~2ヶ月またはそれ以上お時間を要する場合があります。</w:t>
      </w:r>
    </w:p>
    <w:sectPr w:rsidR="006B02B8" w:rsidRPr="0011264B" w:rsidSect="0011264B">
      <w:footerReference w:type="default" r:id="rId8"/>
      <w:pgSz w:w="11906" w:h="16838"/>
      <w:pgMar w:top="1134" w:right="1103" w:bottom="1276" w:left="1134" w:header="720" w:footer="5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539E" w14:textId="77777777" w:rsidR="00005E36" w:rsidRDefault="00005E36" w:rsidP="002A6E00">
      <w:r>
        <w:separator/>
      </w:r>
    </w:p>
  </w:endnote>
  <w:endnote w:type="continuationSeparator" w:id="0">
    <w:p w14:paraId="048FDAF8" w14:textId="77777777" w:rsidR="00005E36" w:rsidRDefault="00005E36" w:rsidP="002A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A311" w14:textId="77777777" w:rsidR="00B91F59" w:rsidRDefault="00B91F59">
    <w:pPr>
      <w:pStyle w:val="a6"/>
      <w:rPr>
        <w:rFonts w:hint="eastAsia"/>
      </w:rPr>
    </w:pPr>
    <w:r>
      <w:rPr>
        <w:rFonts w:hint="eastAsia"/>
      </w:rPr>
      <w:t>Form ver</w:t>
    </w:r>
    <w:r>
      <w:t>.</w:t>
    </w:r>
    <w:r w:rsidR="001D2D09">
      <w:rPr>
        <w:rFonts w:hint="eastAsia"/>
      </w:rPr>
      <w:t>6.0</w:t>
    </w:r>
  </w:p>
  <w:p w14:paraId="092DAB54" w14:textId="77777777" w:rsidR="00B91F59" w:rsidRDefault="00B91F59" w:rsidP="00B91F59">
    <w:pPr>
      <w:pStyle w:val="a6"/>
      <w:wordWrap w:val="0"/>
      <w:jc w:val="right"/>
      <w:rPr>
        <w:rFonts w:hint="eastAsia"/>
        <w:lang w:eastAsia="ja"/>
      </w:rPr>
    </w:pPr>
    <w:r w:rsidRPr="00B91F59">
      <w:rPr>
        <w:rFonts w:ascii="メイリオ" w:eastAsia="メイリオ" w:cs="メイリオ" w:hint="eastAsia"/>
        <w:kern w:val="0"/>
        <w:sz w:val="18"/>
        <w:szCs w:val="22"/>
        <w:lang w:val="ja"/>
      </w:rPr>
      <w:t>セキュリティ・情報化推進部 スパコン活用課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BCC4" w14:textId="77777777" w:rsidR="00005E36" w:rsidRDefault="00005E36" w:rsidP="002A6E00">
      <w:r>
        <w:separator/>
      </w:r>
    </w:p>
  </w:footnote>
  <w:footnote w:type="continuationSeparator" w:id="0">
    <w:p w14:paraId="227E175B" w14:textId="77777777" w:rsidR="00005E36" w:rsidRDefault="00005E36" w:rsidP="002A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74F5"/>
    <w:multiLevelType w:val="hybridMultilevel"/>
    <w:tmpl w:val="437E8D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08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A6F"/>
    <w:rsid w:val="0000014B"/>
    <w:rsid w:val="00005E36"/>
    <w:rsid w:val="0001003A"/>
    <w:rsid w:val="00043E5B"/>
    <w:rsid w:val="000458A1"/>
    <w:rsid w:val="00046C2A"/>
    <w:rsid w:val="0005329E"/>
    <w:rsid w:val="00055B24"/>
    <w:rsid w:val="00084590"/>
    <w:rsid w:val="000B60CB"/>
    <w:rsid w:val="000D595B"/>
    <w:rsid w:val="0011264B"/>
    <w:rsid w:val="00117175"/>
    <w:rsid w:val="00126F5C"/>
    <w:rsid w:val="00160E0C"/>
    <w:rsid w:val="0018225E"/>
    <w:rsid w:val="001D2D09"/>
    <w:rsid w:val="001D6DC1"/>
    <w:rsid w:val="00212D4C"/>
    <w:rsid w:val="0021632A"/>
    <w:rsid w:val="00224989"/>
    <w:rsid w:val="002419C2"/>
    <w:rsid w:val="00252F3D"/>
    <w:rsid w:val="002637F4"/>
    <w:rsid w:val="0026646E"/>
    <w:rsid w:val="00285468"/>
    <w:rsid w:val="00296217"/>
    <w:rsid w:val="002A043E"/>
    <w:rsid w:val="002A6E00"/>
    <w:rsid w:val="002B4C09"/>
    <w:rsid w:val="002B6CDE"/>
    <w:rsid w:val="00301CED"/>
    <w:rsid w:val="00316639"/>
    <w:rsid w:val="00370418"/>
    <w:rsid w:val="00376FA8"/>
    <w:rsid w:val="00383862"/>
    <w:rsid w:val="003B1F29"/>
    <w:rsid w:val="003E448F"/>
    <w:rsid w:val="00405FA1"/>
    <w:rsid w:val="004708B1"/>
    <w:rsid w:val="00477219"/>
    <w:rsid w:val="00485DDD"/>
    <w:rsid w:val="004A714B"/>
    <w:rsid w:val="004B3827"/>
    <w:rsid w:val="004D058A"/>
    <w:rsid w:val="004D3BF6"/>
    <w:rsid w:val="004E4E9F"/>
    <w:rsid w:val="00516770"/>
    <w:rsid w:val="005239ED"/>
    <w:rsid w:val="00553BEE"/>
    <w:rsid w:val="005B166F"/>
    <w:rsid w:val="005C4557"/>
    <w:rsid w:val="005D319F"/>
    <w:rsid w:val="005D5FF8"/>
    <w:rsid w:val="005E7BFE"/>
    <w:rsid w:val="005F335A"/>
    <w:rsid w:val="005F5932"/>
    <w:rsid w:val="00610F15"/>
    <w:rsid w:val="00615686"/>
    <w:rsid w:val="00623BBF"/>
    <w:rsid w:val="00667D91"/>
    <w:rsid w:val="006B02B8"/>
    <w:rsid w:val="006D10C8"/>
    <w:rsid w:val="007630B0"/>
    <w:rsid w:val="00787D34"/>
    <w:rsid w:val="0079062B"/>
    <w:rsid w:val="007B20EA"/>
    <w:rsid w:val="007C046D"/>
    <w:rsid w:val="007D0A7F"/>
    <w:rsid w:val="007E4014"/>
    <w:rsid w:val="008208AF"/>
    <w:rsid w:val="00880D23"/>
    <w:rsid w:val="0088527E"/>
    <w:rsid w:val="008A2082"/>
    <w:rsid w:val="008E55B5"/>
    <w:rsid w:val="008F3C91"/>
    <w:rsid w:val="00910D28"/>
    <w:rsid w:val="0091315B"/>
    <w:rsid w:val="009165D2"/>
    <w:rsid w:val="00947903"/>
    <w:rsid w:val="0096115D"/>
    <w:rsid w:val="00977583"/>
    <w:rsid w:val="00980F5E"/>
    <w:rsid w:val="0099262E"/>
    <w:rsid w:val="0099752B"/>
    <w:rsid w:val="009A3BAD"/>
    <w:rsid w:val="009B7746"/>
    <w:rsid w:val="009E0E3D"/>
    <w:rsid w:val="00A02DBE"/>
    <w:rsid w:val="00A17468"/>
    <w:rsid w:val="00A2667E"/>
    <w:rsid w:val="00A44B8B"/>
    <w:rsid w:val="00A55507"/>
    <w:rsid w:val="00A71C68"/>
    <w:rsid w:val="00AC10F5"/>
    <w:rsid w:val="00AC6A6B"/>
    <w:rsid w:val="00AD7B80"/>
    <w:rsid w:val="00B04465"/>
    <w:rsid w:val="00B1631B"/>
    <w:rsid w:val="00B21C27"/>
    <w:rsid w:val="00B45311"/>
    <w:rsid w:val="00B51F35"/>
    <w:rsid w:val="00B64656"/>
    <w:rsid w:val="00B75442"/>
    <w:rsid w:val="00B83F90"/>
    <w:rsid w:val="00B91F59"/>
    <w:rsid w:val="00BB01CA"/>
    <w:rsid w:val="00BD380E"/>
    <w:rsid w:val="00BD4FD8"/>
    <w:rsid w:val="00BF5255"/>
    <w:rsid w:val="00C26C1F"/>
    <w:rsid w:val="00CB261C"/>
    <w:rsid w:val="00CC4F63"/>
    <w:rsid w:val="00CC6399"/>
    <w:rsid w:val="00CD28DF"/>
    <w:rsid w:val="00D11AD6"/>
    <w:rsid w:val="00D24CFB"/>
    <w:rsid w:val="00D3687C"/>
    <w:rsid w:val="00D40E88"/>
    <w:rsid w:val="00DA50C1"/>
    <w:rsid w:val="00DE156A"/>
    <w:rsid w:val="00DF6B2F"/>
    <w:rsid w:val="00E03412"/>
    <w:rsid w:val="00E2093E"/>
    <w:rsid w:val="00EC70F9"/>
    <w:rsid w:val="00ED5A44"/>
    <w:rsid w:val="00EE1FC8"/>
    <w:rsid w:val="00EE2A1F"/>
    <w:rsid w:val="00EE5A6F"/>
    <w:rsid w:val="00EF4805"/>
    <w:rsid w:val="00F064A7"/>
    <w:rsid w:val="00F176A0"/>
    <w:rsid w:val="00F46753"/>
    <w:rsid w:val="00F60707"/>
    <w:rsid w:val="00F65849"/>
    <w:rsid w:val="00F967A6"/>
    <w:rsid w:val="00FA6BDC"/>
    <w:rsid w:val="00FA760F"/>
    <w:rsid w:val="00FB5916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3ECA70"/>
  <w15:chartTrackingRefBased/>
  <w15:docId w15:val="{DD7DE6F7-8E7A-45F4-95B8-E6C692D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3"/>
      <w:sz w:val="19"/>
      <w:szCs w:val="19"/>
    </w:rPr>
  </w:style>
  <w:style w:type="paragraph" w:styleId="a4">
    <w:name w:val="header"/>
    <w:basedOn w:val="a"/>
    <w:link w:val="a5"/>
    <w:rsid w:val="002A6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E00"/>
    <w:rPr>
      <w:kern w:val="2"/>
      <w:sz w:val="21"/>
      <w:szCs w:val="24"/>
    </w:rPr>
  </w:style>
  <w:style w:type="paragraph" w:styleId="a6">
    <w:name w:val="footer"/>
    <w:basedOn w:val="a"/>
    <w:link w:val="a7"/>
    <w:rsid w:val="002A6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E00"/>
    <w:rPr>
      <w:kern w:val="2"/>
      <w:sz w:val="21"/>
      <w:szCs w:val="24"/>
    </w:rPr>
  </w:style>
  <w:style w:type="character" w:styleId="a8">
    <w:name w:val="Hyperlink"/>
    <w:rsid w:val="008208AF"/>
    <w:rPr>
      <w:color w:val="0000FF"/>
      <w:u w:val="single"/>
    </w:rPr>
  </w:style>
  <w:style w:type="character" w:styleId="a9">
    <w:name w:val="annotation reference"/>
    <w:uiPriority w:val="99"/>
    <w:rsid w:val="00E2093E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E2093E"/>
    <w:pPr>
      <w:jc w:val="left"/>
    </w:pPr>
  </w:style>
  <w:style w:type="character" w:customStyle="1" w:styleId="ab">
    <w:name w:val="コメント文字列 (文字)"/>
    <w:link w:val="aa"/>
    <w:uiPriority w:val="99"/>
    <w:rsid w:val="00E2093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2093E"/>
    <w:rPr>
      <w:b/>
      <w:bCs/>
    </w:rPr>
  </w:style>
  <w:style w:type="character" w:customStyle="1" w:styleId="ad">
    <w:name w:val="コメント内容 (文字)"/>
    <w:link w:val="ac"/>
    <w:rsid w:val="00E2093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E209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2093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91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51F35"/>
    <w:pPr>
      <w:widowControl w:val="0"/>
      <w:jc w:val="both"/>
    </w:pPr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7906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lang w:bidi="th-TH"/>
    </w:rPr>
  </w:style>
  <w:style w:type="character" w:customStyle="1" w:styleId="HTML0">
    <w:name w:val="HTML 書式付き (文字)"/>
    <w:link w:val="HTML"/>
    <w:uiPriority w:val="99"/>
    <w:rsid w:val="0079062B"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Unresolved Mention"/>
    <w:uiPriority w:val="99"/>
    <w:semiHidden/>
    <w:unhideWhenUsed/>
    <w:rsid w:val="002637F4"/>
    <w:rPr>
      <w:color w:val="808080"/>
      <w:shd w:val="clear" w:color="auto" w:fill="E6E6E6"/>
    </w:rPr>
  </w:style>
  <w:style w:type="paragraph" w:styleId="af3">
    <w:name w:val="Revision"/>
    <w:hidden/>
    <w:uiPriority w:val="99"/>
    <w:semiHidden/>
    <w:rsid w:val="00485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D8D1-5053-4292-8E44-B7547D0F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数値シミュレータシステム利用申請書</vt:lpstr>
    </vt:vector>
  </TitlesOfParts>
  <Company>宇宙航空研究開発機構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各自設定して下さい</dc:creator>
  <cp:keywords/>
  <cp:lastModifiedBy>髙津　進</cp:lastModifiedBy>
  <cp:revision>2</cp:revision>
  <cp:lastPrinted>2022-07-06T02:44:00Z</cp:lastPrinted>
  <dcterms:created xsi:type="dcterms:W3CDTF">2025-02-25T05:39:00Z</dcterms:created>
  <dcterms:modified xsi:type="dcterms:W3CDTF">2025-02-25T05:39:00Z</dcterms:modified>
</cp:coreProperties>
</file>